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桂人社规〔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〕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号文件查询二维码</w:t>
      </w:r>
    </w:p>
    <w:p>
      <w:pPr>
        <w:rPr>
          <w:rFonts w:ascii="仿宋" w:hAnsi="仿宋" w:eastAsia="仿宋"/>
          <w:sz w:val="32"/>
          <w:szCs w:val="32"/>
        </w:rPr>
      </w:pPr>
    </w:p>
    <w:p/>
    <w:p/>
    <w:p>
      <w:r>
        <w:pict>
          <v:shape id="_x0000_s1026" o:spid="_x0000_s1026" o:spt="75" alt="QQ图片20220323111709" type="#_x0000_t75" style="position:absolute;left:0pt;margin-left:123.8pt;margin-top:21.15pt;height:162.75pt;width:162.7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topAndBottom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AD61E41"/>
    <w:rsid w:val="00283BF0"/>
    <w:rsid w:val="0033329D"/>
    <w:rsid w:val="00403206"/>
    <w:rsid w:val="00A36C9E"/>
    <w:rsid w:val="00B4745D"/>
    <w:rsid w:val="49705719"/>
    <w:rsid w:val="4AD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</Words>
  <Characters>28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2022-07-13T11:10:00Z</dcterms:created>
  <dc:creator>Administrator</dc:creator>
  <cp:lastModifiedBy>Administrator</cp:lastModifiedBy>
  <dcterms:modified xsi:type="dcterms:W3CDTF">2022-07-19T02:09:20Z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